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49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5863"/>
        <w:gridCol w:w="4771"/>
      </w:tblGrid>
      <w:tr w:rsidR="00880783" w:rsidRPr="00AA4794" w:rsidTr="00D0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78"/>
        </w:trPr>
        <w:tc>
          <w:tcPr>
            <w:tcW w:w="5862" w:type="dxa"/>
            <w:tcMar>
              <w:right w:w="288" w:type="dxa"/>
            </w:tcMar>
          </w:tcPr>
          <w:p w:rsidR="00570CE4" w:rsidRPr="00AA4794" w:rsidRDefault="00570CE4" w:rsidP="005C61E4">
            <w:pPr>
              <w:spacing w:after="160" w:line="312" w:lineRule="auto"/>
            </w:pPr>
          </w:p>
          <w:p w:rsidR="005C61E4" w:rsidRPr="00AA4794" w:rsidRDefault="00570CE4" w:rsidP="00570CE4">
            <w:pPr>
              <w:pStyle w:val="Date"/>
              <w:jc w:val="center"/>
            </w:pPr>
            <w:r w:rsidRPr="00F756CC">
              <w:rPr>
                <w:i/>
                <w:color w:val="0000FF"/>
              </w:rPr>
              <w:fldChar w:fldCharType="begin"/>
            </w:r>
            <w:r w:rsidRPr="00F756CC">
              <w:rPr>
                <w:i/>
                <w:color w:val="0000FF"/>
              </w:rPr>
              <w:instrText xml:space="preserve"> INCLUDEPICTURE "http://www.meadowheightsps.vic.edu.au/images/leftlogoyellow.jpg" \* MERGEFORMATINET </w:instrText>
            </w:r>
            <w:r w:rsidRPr="00F756CC">
              <w:rPr>
                <w:i/>
                <w:color w:val="0000FF"/>
              </w:rPr>
              <w:fldChar w:fldCharType="separate"/>
            </w:r>
            <w:r w:rsidR="007908B0">
              <w:rPr>
                <w:i/>
                <w:color w:val="0000FF"/>
              </w:rPr>
              <w:fldChar w:fldCharType="begin"/>
            </w:r>
            <w:r w:rsidR="007908B0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7908B0">
              <w:rPr>
                <w:i/>
                <w:color w:val="0000FF"/>
              </w:rPr>
              <w:fldChar w:fldCharType="separate"/>
            </w:r>
            <w:r w:rsidR="00E85F45">
              <w:rPr>
                <w:i/>
                <w:color w:val="0000FF"/>
              </w:rPr>
              <w:fldChar w:fldCharType="begin"/>
            </w:r>
            <w:r w:rsidR="00E85F45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E85F45">
              <w:rPr>
                <w:i/>
                <w:color w:val="0000FF"/>
              </w:rPr>
              <w:fldChar w:fldCharType="separate"/>
            </w:r>
            <w:r w:rsidR="00F3552A">
              <w:rPr>
                <w:i/>
                <w:color w:val="0000FF"/>
              </w:rPr>
              <w:fldChar w:fldCharType="begin"/>
            </w:r>
            <w:r w:rsidR="00F3552A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F3552A">
              <w:rPr>
                <w:i/>
                <w:color w:val="0000FF"/>
              </w:rPr>
              <w:fldChar w:fldCharType="separate"/>
            </w:r>
            <w:r w:rsidR="00AE4FC4">
              <w:rPr>
                <w:i/>
                <w:color w:val="0000FF"/>
              </w:rPr>
              <w:fldChar w:fldCharType="begin"/>
            </w:r>
            <w:r w:rsidR="00AE4FC4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AE4FC4">
              <w:rPr>
                <w:i/>
                <w:color w:val="0000FF"/>
              </w:rPr>
              <w:fldChar w:fldCharType="separate"/>
            </w:r>
            <w:r w:rsidR="00752093">
              <w:rPr>
                <w:i/>
                <w:color w:val="0000FF"/>
              </w:rPr>
              <w:fldChar w:fldCharType="begin"/>
            </w:r>
            <w:r w:rsidR="00752093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752093">
              <w:rPr>
                <w:i/>
                <w:color w:val="0000FF"/>
              </w:rPr>
              <w:fldChar w:fldCharType="separate"/>
            </w:r>
            <w:r w:rsidR="00896DF2">
              <w:rPr>
                <w:i/>
                <w:color w:val="0000FF"/>
              </w:rPr>
              <w:fldChar w:fldCharType="begin"/>
            </w:r>
            <w:r w:rsidR="00896DF2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896DF2">
              <w:rPr>
                <w:i/>
                <w:color w:val="0000FF"/>
              </w:rPr>
              <w:fldChar w:fldCharType="separate"/>
            </w:r>
            <w:r w:rsidR="001B6455">
              <w:rPr>
                <w:i/>
                <w:color w:val="0000FF"/>
              </w:rPr>
              <w:fldChar w:fldCharType="begin"/>
            </w:r>
            <w:r w:rsidR="001B6455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1B6455">
              <w:rPr>
                <w:i/>
                <w:color w:val="0000FF"/>
              </w:rPr>
              <w:fldChar w:fldCharType="separate"/>
            </w:r>
            <w:r w:rsidR="00B5651D">
              <w:rPr>
                <w:i/>
                <w:color w:val="0000FF"/>
              </w:rPr>
              <w:fldChar w:fldCharType="begin"/>
            </w:r>
            <w:r w:rsidR="00B5651D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B5651D">
              <w:rPr>
                <w:i/>
                <w:color w:val="0000FF"/>
              </w:rPr>
              <w:fldChar w:fldCharType="separate"/>
            </w:r>
            <w:r w:rsidR="001A39C7">
              <w:rPr>
                <w:i/>
                <w:color w:val="0000FF"/>
              </w:rPr>
              <w:fldChar w:fldCharType="begin"/>
            </w:r>
            <w:r w:rsidR="001A39C7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1A39C7">
              <w:rPr>
                <w:i/>
                <w:color w:val="0000FF"/>
              </w:rPr>
              <w:fldChar w:fldCharType="separate"/>
            </w:r>
            <w:r w:rsidR="006928F0">
              <w:rPr>
                <w:i/>
                <w:color w:val="0000FF"/>
              </w:rPr>
              <w:fldChar w:fldCharType="begin"/>
            </w:r>
            <w:r w:rsidR="006928F0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6928F0">
              <w:rPr>
                <w:i/>
                <w:color w:val="0000FF"/>
              </w:rPr>
              <w:fldChar w:fldCharType="separate"/>
            </w:r>
            <w:r w:rsidR="00DF0F5C">
              <w:rPr>
                <w:i/>
                <w:color w:val="0000FF"/>
              </w:rPr>
              <w:fldChar w:fldCharType="begin"/>
            </w:r>
            <w:r w:rsidR="00DF0F5C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DF0F5C">
              <w:rPr>
                <w:i/>
                <w:color w:val="0000FF"/>
              </w:rPr>
              <w:fldChar w:fldCharType="separate"/>
            </w:r>
            <w:r w:rsidR="00BA3C91">
              <w:rPr>
                <w:i/>
                <w:color w:val="0000FF"/>
              </w:rPr>
              <w:fldChar w:fldCharType="begin"/>
            </w:r>
            <w:r w:rsidR="00BA3C91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BA3C91">
              <w:rPr>
                <w:i/>
                <w:color w:val="0000FF"/>
              </w:rPr>
              <w:fldChar w:fldCharType="separate"/>
            </w:r>
            <w:r w:rsidR="00346398">
              <w:rPr>
                <w:i/>
                <w:color w:val="0000FF"/>
              </w:rPr>
              <w:fldChar w:fldCharType="begin"/>
            </w:r>
            <w:r w:rsidR="00346398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346398">
              <w:rPr>
                <w:i/>
                <w:color w:val="0000FF"/>
              </w:rPr>
              <w:fldChar w:fldCharType="separate"/>
            </w:r>
            <w:r w:rsidR="002404BB">
              <w:rPr>
                <w:i/>
                <w:color w:val="0000FF"/>
              </w:rPr>
              <w:fldChar w:fldCharType="begin"/>
            </w:r>
            <w:r w:rsidR="002404BB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2404BB">
              <w:rPr>
                <w:i/>
                <w:color w:val="0000FF"/>
              </w:rPr>
              <w:fldChar w:fldCharType="separate"/>
            </w:r>
            <w:r w:rsidR="007933AD">
              <w:rPr>
                <w:i/>
                <w:color w:val="0000FF"/>
              </w:rPr>
              <w:fldChar w:fldCharType="begin"/>
            </w:r>
            <w:r w:rsidR="007933AD">
              <w:rPr>
                <w:i/>
                <w:color w:val="0000FF"/>
              </w:rPr>
              <w:instrText xml:space="preserve"> INCLUDEPICTURE  "http://www.meadowheightsps.vic.edu.au/images/leftlogoyellow.jpg" \* MERGEFORMATINET </w:instrText>
            </w:r>
            <w:r w:rsidR="007933AD">
              <w:rPr>
                <w:i/>
                <w:color w:val="0000FF"/>
              </w:rPr>
              <w:fldChar w:fldCharType="separate"/>
            </w:r>
            <w:r w:rsidR="006234F5">
              <w:rPr>
                <w:i/>
                <w:color w:val="0000FF"/>
              </w:rPr>
              <w:fldChar w:fldCharType="begin"/>
            </w:r>
            <w:r w:rsidR="006234F5">
              <w:rPr>
                <w:i/>
                <w:color w:val="0000FF"/>
              </w:rPr>
              <w:instrText xml:space="preserve"> </w:instrText>
            </w:r>
            <w:r w:rsidR="006234F5">
              <w:rPr>
                <w:i/>
                <w:color w:val="0000FF"/>
              </w:rPr>
              <w:instrText>INCLU</w:instrText>
            </w:r>
            <w:r w:rsidR="006234F5">
              <w:rPr>
                <w:i/>
                <w:color w:val="0000FF"/>
              </w:rPr>
              <w:instrText>DEPICTURE  "http://www.meadowheightsps.vic.edu.au/images/leftlogoyellow.jpg" \* MERGEFORMATINET</w:instrText>
            </w:r>
            <w:r w:rsidR="006234F5">
              <w:rPr>
                <w:i/>
                <w:color w:val="0000FF"/>
              </w:rPr>
              <w:instrText xml:space="preserve"> </w:instrText>
            </w:r>
            <w:r w:rsidR="006234F5">
              <w:rPr>
                <w:i/>
                <w:color w:val="0000FF"/>
              </w:rPr>
              <w:fldChar w:fldCharType="separate"/>
            </w:r>
            <w:r w:rsidR="003A303A">
              <w:rPr>
                <w:i/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omepage" style="width:79.5pt;height:66pt" o:button="t">
                  <v:imagedata r:id="rId7" r:href="rId8"/>
                </v:shape>
              </w:pict>
            </w:r>
            <w:r w:rsidR="006234F5">
              <w:rPr>
                <w:bCs w:val="0"/>
                <w:i/>
                <w:color w:val="0000FF"/>
              </w:rPr>
              <w:fldChar w:fldCharType="end"/>
            </w:r>
            <w:r w:rsidR="007933AD">
              <w:rPr>
                <w:i/>
                <w:color w:val="0000FF"/>
              </w:rPr>
              <w:fldChar w:fldCharType="end"/>
            </w:r>
            <w:r w:rsidR="002404BB">
              <w:rPr>
                <w:i/>
                <w:color w:val="0000FF"/>
              </w:rPr>
              <w:fldChar w:fldCharType="end"/>
            </w:r>
            <w:r w:rsidR="00346398">
              <w:rPr>
                <w:i/>
                <w:color w:val="0000FF"/>
              </w:rPr>
              <w:fldChar w:fldCharType="end"/>
            </w:r>
            <w:r w:rsidR="00BA3C91">
              <w:rPr>
                <w:i/>
                <w:color w:val="0000FF"/>
              </w:rPr>
              <w:fldChar w:fldCharType="end"/>
            </w:r>
            <w:r w:rsidR="00DF0F5C">
              <w:rPr>
                <w:i/>
                <w:color w:val="0000FF"/>
              </w:rPr>
              <w:fldChar w:fldCharType="end"/>
            </w:r>
            <w:r w:rsidR="006928F0">
              <w:rPr>
                <w:i/>
                <w:color w:val="0000FF"/>
              </w:rPr>
              <w:fldChar w:fldCharType="end"/>
            </w:r>
            <w:r w:rsidR="001A39C7">
              <w:rPr>
                <w:i/>
                <w:color w:val="0000FF"/>
              </w:rPr>
              <w:fldChar w:fldCharType="end"/>
            </w:r>
            <w:r w:rsidR="00B5651D">
              <w:rPr>
                <w:i/>
                <w:color w:val="0000FF"/>
              </w:rPr>
              <w:fldChar w:fldCharType="end"/>
            </w:r>
            <w:r w:rsidR="001B6455">
              <w:rPr>
                <w:i/>
                <w:color w:val="0000FF"/>
              </w:rPr>
              <w:fldChar w:fldCharType="end"/>
            </w:r>
            <w:r w:rsidR="00896DF2">
              <w:rPr>
                <w:i/>
                <w:color w:val="0000FF"/>
              </w:rPr>
              <w:fldChar w:fldCharType="end"/>
            </w:r>
            <w:r w:rsidR="00752093">
              <w:rPr>
                <w:i/>
                <w:color w:val="0000FF"/>
              </w:rPr>
              <w:fldChar w:fldCharType="end"/>
            </w:r>
            <w:r w:rsidR="00AE4FC4">
              <w:rPr>
                <w:i/>
                <w:color w:val="0000FF"/>
              </w:rPr>
              <w:fldChar w:fldCharType="end"/>
            </w:r>
            <w:r w:rsidR="00F3552A">
              <w:rPr>
                <w:i/>
                <w:color w:val="0000FF"/>
              </w:rPr>
              <w:fldChar w:fldCharType="end"/>
            </w:r>
            <w:r w:rsidR="00E85F45">
              <w:rPr>
                <w:i/>
                <w:color w:val="0000FF"/>
              </w:rPr>
              <w:fldChar w:fldCharType="end"/>
            </w:r>
            <w:r w:rsidR="007908B0">
              <w:rPr>
                <w:i/>
                <w:color w:val="0000FF"/>
              </w:rPr>
              <w:fldChar w:fldCharType="end"/>
            </w:r>
            <w:r w:rsidRPr="00F756CC">
              <w:rPr>
                <w:i/>
                <w:color w:val="0000FF"/>
              </w:rPr>
              <w:fldChar w:fldCharType="end"/>
            </w:r>
            <w:r>
              <w:t>meadow heights PS</w:t>
            </w:r>
          </w:p>
          <w:p w:rsidR="005C61E4" w:rsidRPr="001063ED" w:rsidRDefault="00570CE4" w:rsidP="00570CE4">
            <w:pPr>
              <w:pStyle w:val="Title"/>
              <w:jc w:val="center"/>
              <w:rPr>
                <w:sz w:val="44"/>
                <w:szCs w:val="44"/>
              </w:rPr>
            </w:pPr>
            <w:r w:rsidRPr="001063ED">
              <w:rPr>
                <w:sz w:val="44"/>
                <w:szCs w:val="44"/>
              </w:rPr>
              <w:t>community hub</w:t>
            </w:r>
          </w:p>
          <w:p w:rsidR="005C61E4" w:rsidRPr="00AA4794" w:rsidRDefault="00570CE4" w:rsidP="005C61E4">
            <w:pPr>
              <w:pStyle w:val="Heading1"/>
              <w:outlineLvl w:val="0"/>
            </w:pPr>
            <w:r>
              <w:t>Invites you to come along and join in the fun!</w:t>
            </w:r>
          </w:p>
          <w:p w:rsidR="005C61E4" w:rsidRPr="00AA4794" w:rsidRDefault="00570CE4" w:rsidP="005C61E4">
            <w:pPr>
              <w:spacing w:after="160" w:line="312" w:lineRule="auto"/>
            </w:pPr>
            <w:r>
              <w:t>For further information on any of our programs please contact Salwa Salem on 9305 2033</w:t>
            </w:r>
          </w:p>
          <w:p w:rsidR="00880783" w:rsidRPr="00AA4794" w:rsidRDefault="00F65F58" w:rsidP="00AA4794">
            <w:pPr>
              <w:spacing w:after="160" w:line="312" w:lineRule="auto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225425</wp:posOffset>
                  </wp:positionV>
                  <wp:extent cx="1732915" cy="1478280"/>
                  <wp:effectExtent l="0" t="0" r="635" b="7620"/>
                  <wp:wrapNone/>
                  <wp:docPr id="4" name="Picture 4" descr="http://www.reneesnider.com/wp-content/uploads/2012/05/Community-Paper-People-in-Circle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neesnider.com/wp-content/uploads/2012/05/Community-Paper-People-in-Circle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1" t="5849" r="19141" b="7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71" w:type="dxa"/>
          </w:tcPr>
          <w:p w:rsidR="00C559D1" w:rsidRDefault="00564649" w:rsidP="005C61E4">
            <w:pPr>
              <w:pStyle w:val="Heading2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Hub Programs </w:t>
            </w:r>
          </w:p>
          <w:p w:rsidR="00B813C9" w:rsidRPr="00B3695B" w:rsidRDefault="00570CE4" w:rsidP="005C61E4">
            <w:pPr>
              <w:pStyle w:val="Heading2"/>
              <w:outlineLvl w:val="1"/>
              <w:rPr>
                <w:color w:val="00B0F0"/>
                <w:sz w:val="20"/>
                <w:szCs w:val="20"/>
              </w:rPr>
            </w:pPr>
            <w:r w:rsidRPr="00B3695B">
              <w:rPr>
                <w:color w:val="00B0F0"/>
                <w:sz w:val="20"/>
                <w:szCs w:val="20"/>
              </w:rPr>
              <w:t>Mondays</w:t>
            </w:r>
          </w:p>
          <w:p w:rsidR="00570CE4" w:rsidRPr="00B3695B" w:rsidRDefault="003A303A" w:rsidP="005C61E4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="00F64F0E" w:rsidRPr="00B3695B">
              <w:rPr>
                <w:sz w:val="20"/>
                <w:szCs w:val="20"/>
              </w:rPr>
              <w:t>-8:50</w:t>
            </w:r>
            <w:r w:rsidR="003D49F0" w:rsidRPr="00B3695B">
              <w:rPr>
                <w:sz w:val="20"/>
                <w:szCs w:val="20"/>
              </w:rPr>
              <w:t xml:space="preserve"> Healthy Breakfast </w:t>
            </w:r>
          </w:p>
          <w:p w:rsidR="00085AD0" w:rsidRDefault="003A303A" w:rsidP="006124B6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</w:t>
            </w:r>
            <w:r w:rsidR="00B3695B" w:rsidRPr="00B3695B">
              <w:rPr>
                <w:sz w:val="20"/>
                <w:szCs w:val="20"/>
              </w:rPr>
              <w:t>0-11:00 English Class</w:t>
            </w:r>
            <w:r w:rsidR="00407FBA">
              <w:rPr>
                <w:sz w:val="20"/>
                <w:szCs w:val="20"/>
              </w:rPr>
              <w:t>es (Child minding is provided)</w:t>
            </w:r>
          </w:p>
          <w:p w:rsidR="00B3695B" w:rsidRDefault="00B3695B" w:rsidP="006124B6">
            <w:pPr>
              <w:pStyle w:val="Heading2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>11:00-12:00 Gardening</w:t>
            </w:r>
          </w:p>
          <w:p w:rsidR="003A303A" w:rsidRPr="00B3695B" w:rsidRDefault="003A303A" w:rsidP="006124B6">
            <w:pPr>
              <w:pStyle w:val="Heading2"/>
              <w:outlineLvl w:val="1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2:30-3:20 Zumba </w:t>
            </w:r>
          </w:p>
          <w:p w:rsidR="005C61E4" w:rsidRPr="00B3695B" w:rsidRDefault="00570CE4" w:rsidP="005C61E4">
            <w:pPr>
              <w:pStyle w:val="Heading2"/>
              <w:outlineLvl w:val="1"/>
              <w:rPr>
                <w:color w:val="00B0F0"/>
                <w:sz w:val="20"/>
                <w:szCs w:val="20"/>
              </w:rPr>
            </w:pPr>
            <w:r w:rsidRPr="00B3695B">
              <w:rPr>
                <w:color w:val="00B0F0"/>
                <w:sz w:val="20"/>
                <w:szCs w:val="20"/>
              </w:rPr>
              <w:t>Tuesdays</w:t>
            </w:r>
          </w:p>
          <w:p w:rsidR="00570CE4" w:rsidRPr="00B3695B" w:rsidRDefault="003A303A" w:rsidP="00570CE4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="00F64F0E" w:rsidRPr="00B3695B">
              <w:rPr>
                <w:sz w:val="20"/>
                <w:szCs w:val="20"/>
              </w:rPr>
              <w:t>-8:50</w:t>
            </w:r>
            <w:r w:rsidR="00570CE4" w:rsidRPr="00B3695B">
              <w:rPr>
                <w:sz w:val="20"/>
                <w:szCs w:val="20"/>
              </w:rPr>
              <w:t xml:space="preserve"> Healthy Br</w:t>
            </w:r>
            <w:r w:rsidR="003D49F0" w:rsidRPr="00B3695B">
              <w:rPr>
                <w:sz w:val="20"/>
                <w:szCs w:val="20"/>
              </w:rPr>
              <w:t>eakfast</w:t>
            </w:r>
          </w:p>
          <w:p w:rsidR="00570CE4" w:rsidRPr="00B3695B" w:rsidRDefault="006124B6" w:rsidP="005C61E4">
            <w:pPr>
              <w:pStyle w:val="Heading2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 xml:space="preserve">9:30-11:00 </w:t>
            </w:r>
            <w:r w:rsidR="0071076C" w:rsidRPr="00B3695B">
              <w:rPr>
                <w:sz w:val="20"/>
                <w:szCs w:val="20"/>
              </w:rPr>
              <w:t>English classes (</w:t>
            </w:r>
            <w:r w:rsidR="00570CE4" w:rsidRPr="00B3695B">
              <w:rPr>
                <w:sz w:val="20"/>
                <w:szCs w:val="20"/>
              </w:rPr>
              <w:t>child minding</w:t>
            </w:r>
            <w:r w:rsidR="00D622AB" w:rsidRPr="00B3695B">
              <w:rPr>
                <w:sz w:val="20"/>
                <w:szCs w:val="20"/>
              </w:rPr>
              <w:t xml:space="preserve"> is</w:t>
            </w:r>
            <w:r w:rsidR="00570CE4" w:rsidRPr="00B3695B">
              <w:rPr>
                <w:sz w:val="20"/>
                <w:szCs w:val="20"/>
              </w:rPr>
              <w:t xml:space="preserve"> provided)</w:t>
            </w:r>
          </w:p>
          <w:p w:rsidR="006124B6" w:rsidRPr="00B3695B" w:rsidRDefault="003A303A" w:rsidP="005C61E4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11:00-12:00 Cooking Class </w:t>
            </w:r>
            <w:r w:rsidR="006124B6" w:rsidRPr="00B3695B">
              <w:rPr>
                <w:sz w:val="20"/>
                <w:szCs w:val="20"/>
              </w:rPr>
              <w:t xml:space="preserve"> </w:t>
            </w:r>
          </w:p>
          <w:p w:rsidR="00570CE4" w:rsidRPr="00B3695B" w:rsidRDefault="00570CE4" w:rsidP="005C61E4">
            <w:pPr>
              <w:pStyle w:val="Heading2"/>
              <w:outlineLvl w:val="1"/>
              <w:rPr>
                <w:color w:val="00B0F0"/>
                <w:sz w:val="20"/>
                <w:szCs w:val="20"/>
              </w:rPr>
            </w:pPr>
            <w:r w:rsidRPr="00B3695B">
              <w:rPr>
                <w:color w:val="00B0F0"/>
                <w:sz w:val="20"/>
                <w:szCs w:val="20"/>
              </w:rPr>
              <w:t>Wednesdays</w:t>
            </w:r>
          </w:p>
          <w:p w:rsidR="00570CE4" w:rsidRPr="00B3695B" w:rsidRDefault="003A303A" w:rsidP="00570CE4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  <w:r w:rsidR="00F64F0E" w:rsidRPr="00B3695B">
              <w:rPr>
                <w:sz w:val="20"/>
                <w:szCs w:val="20"/>
              </w:rPr>
              <w:t xml:space="preserve">-8:50 </w:t>
            </w:r>
            <w:r w:rsidR="00570CE4" w:rsidRPr="00B3695B">
              <w:rPr>
                <w:sz w:val="20"/>
                <w:szCs w:val="20"/>
              </w:rPr>
              <w:t>Healthy Br</w:t>
            </w:r>
            <w:r w:rsidR="003D49F0" w:rsidRPr="00B3695B">
              <w:rPr>
                <w:sz w:val="20"/>
                <w:szCs w:val="20"/>
              </w:rPr>
              <w:t xml:space="preserve">eakfast </w:t>
            </w:r>
          </w:p>
          <w:p w:rsidR="006124B6" w:rsidRPr="00B3695B" w:rsidRDefault="006124B6" w:rsidP="00570CE4">
            <w:pPr>
              <w:pStyle w:val="Heading2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 xml:space="preserve">9:00- 9:30 Coffee &amp; Chat </w:t>
            </w:r>
          </w:p>
          <w:p w:rsidR="00C559D1" w:rsidRPr="00B3695B" w:rsidRDefault="006124B6" w:rsidP="003D49F0">
            <w:pPr>
              <w:pStyle w:val="Heading2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>9:30-11:00 Play &amp; Learn Play Group</w:t>
            </w:r>
            <w:r w:rsidR="0071076C" w:rsidRPr="00B3695B">
              <w:rPr>
                <w:sz w:val="20"/>
                <w:szCs w:val="20"/>
              </w:rPr>
              <w:t xml:space="preserve"> </w:t>
            </w:r>
          </w:p>
          <w:p w:rsidR="00F65F58" w:rsidRPr="00B3695B" w:rsidRDefault="00F65F58" w:rsidP="00F65F58">
            <w:pPr>
              <w:pStyle w:val="Heading2"/>
              <w:outlineLvl w:val="1"/>
              <w:rPr>
                <w:color w:val="00B0F0"/>
                <w:sz w:val="20"/>
                <w:szCs w:val="20"/>
              </w:rPr>
            </w:pPr>
            <w:r w:rsidRPr="00B3695B">
              <w:rPr>
                <w:color w:val="00B0F0"/>
                <w:sz w:val="20"/>
                <w:szCs w:val="20"/>
              </w:rPr>
              <w:t>Thursdays</w:t>
            </w:r>
          </w:p>
          <w:p w:rsidR="00753524" w:rsidRPr="00B3695B" w:rsidRDefault="00F64F0E" w:rsidP="00753524">
            <w:pPr>
              <w:pStyle w:val="Heading2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>8:20-</w:t>
            </w:r>
            <w:r w:rsidR="006124B6" w:rsidRPr="00B3695B">
              <w:rPr>
                <w:sz w:val="20"/>
                <w:szCs w:val="20"/>
              </w:rPr>
              <w:t>8:50 Healthy</w:t>
            </w:r>
            <w:r w:rsidR="00753524" w:rsidRPr="00B3695B">
              <w:rPr>
                <w:sz w:val="20"/>
                <w:szCs w:val="20"/>
              </w:rPr>
              <w:t xml:space="preserve"> Br</w:t>
            </w:r>
            <w:r w:rsidR="003D49F0" w:rsidRPr="00B3695B">
              <w:rPr>
                <w:sz w:val="20"/>
                <w:szCs w:val="20"/>
              </w:rPr>
              <w:t xml:space="preserve">eakfast </w:t>
            </w:r>
          </w:p>
          <w:p w:rsidR="006124B6" w:rsidRPr="00B3695B" w:rsidRDefault="006124B6" w:rsidP="00753524">
            <w:pPr>
              <w:pStyle w:val="Heading2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 xml:space="preserve">9:00 – 9:30 Coffee &amp; Chat </w:t>
            </w:r>
          </w:p>
          <w:p w:rsidR="003A303A" w:rsidRDefault="003A303A" w:rsidP="0071076C">
            <w:pPr>
              <w:pStyle w:val="Heading2"/>
              <w:jc w:val="lef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64F0E" w:rsidRPr="00B3695B">
              <w:rPr>
                <w:sz w:val="20"/>
                <w:szCs w:val="20"/>
              </w:rPr>
              <w:t>9:00</w:t>
            </w:r>
            <w:r w:rsidR="0071076C" w:rsidRPr="00B3695B">
              <w:rPr>
                <w:sz w:val="20"/>
                <w:szCs w:val="20"/>
              </w:rPr>
              <w:t xml:space="preserve">-10:30 Talk &amp; Play </w:t>
            </w:r>
            <w:r w:rsidR="00A463F7">
              <w:rPr>
                <w:sz w:val="20"/>
                <w:szCs w:val="20"/>
              </w:rPr>
              <w:t>Group</w:t>
            </w:r>
          </w:p>
          <w:p w:rsidR="0071076C" w:rsidRPr="00B3695B" w:rsidRDefault="003A303A" w:rsidP="0071076C">
            <w:pPr>
              <w:pStyle w:val="Heading2"/>
              <w:jc w:val="lef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3:00-3:20 Food pack</w:t>
            </w:r>
            <w:r w:rsidR="009D75C5">
              <w:rPr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="00F64F0E" w:rsidRPr="00B3695B">
              <w:rPr>
                <w:sz w:val="20"/>
                <w:szCs w:val="20"/>
              </w:rPr>
              <w:t xml:space="preserve"> </w:t>
            </w:r>
          </w:p>
          <w:p w:rsidR="00753524" w:rsidRPr="00B3695B" w:rsidRDefault="00D622AB" w:rsidP="00407FBA">
            <w:pPr>
              <w:pStyle w:val="Heading2"/>
              <w:jc w:val="left"/>
              <w:outlineLvl w:val="1"/>
              <w:rPr>
                <w:color w:val="00B0F0"/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 xml:space="preserve"> </w:t>
            </w:r>
            <w:r w:rsidR="00407FBA">
              <w:rPr>
                <w:sz w:val="20"/>
                <w:szCs w:val="20"/>
              </w:rPr>
              <w:t xml:space="preserve">                       </w:t>
            </w:r>
            <w:r w:rsidR="00753524" w:rsidRPr="00B3695B">
              <w:rPr>
                <w:color w:val="00B0F0"/>
                <w:sz w:val="20"/>
                <w:szCs w:val="20"/>
              </w:rPr>
              <w:t>Fridays</w:t>
            </w:r>
          </w:p>
          <w:p w:rsidR="00753524" w:rsidRPr="00B3695B" w:rsidRDefault="00F64F0E" w:rsidP="00F65F58">
            <w:pPr>
              <w:pStyle w:val="Heading2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 xml:space="preserve">8:20-8:50 </w:t>
            </w:r>
            <w:r w:rsidR="003D49F0" w:rsidRPr="00B3695B">
              <w:rPr>
                <w:sz w:val="20"/>
                <w:szCs w:val="20"/>
              </w:rPr>
              <w:t xml:space="preserve">Healthy Breakfast </w:t>
            </w:r>
          </w:p>
          <w:p w:rsidR="00753524" w:rsidRPr="00B3695B" w:rsidRDefault="003A303A" w:rsidP="00F65F58">
            <w:pPr>
              <w:pStyle w:val="Heading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9:00-11:00 Sewing </w:t>
            </w:r>
            <w:r w:rsidR="009D75C5">
              <w:rPr>
                <w:sz w:val="20"/>
                <w:szCs w:val="20"/>
              </w:rPr>
              <w:t xml:space="preserve">Class </w:t>
            </w:r>
            <w:r w:rsidR="009D75C5" w:rsidRPr="00B3695B">
              <w:rPr>
                <w:sz w:val="20"/>
                <w:szCs w:val="20"/>
              </w:rPr>
              <w:t>(</w:t>
            </w:r>
            <w:r w:rsidR="00407FBA">
              <w:rPr>
                <w:sz w:val="20"/>
                <w:szCs w:val="20"/>
              </w:rPr>
              <w:t xml:space="preserve">Child minding is </w:t>
            </w:r>
            <w:r w:rsidR="009D75C5">
              <w:rPr>
                <w:sz w:val="20"/>
                <w:szCs w:val="20"/>
              </w:rPr>
              <w:t>provided)</w:t>
            </w:r>
            <w:r w:rsidR="00407FBA">
              <w:rPr>
                <w:sz w:val="20"/>
                <w:szCs w:val="20"/>
              </w:rPr>
              <w:t xml:space="preserve"> </w:t>
            </w:r>
          </w:p>
          <w:p w:rsidR="00805B72" w:rsidRPr="00B3695B" w:rsidRDefault="00753524" w:rsidP="006124B6">
            <w:pPr>
              <w:pStyle w:val="Heading2"/>
              <w:jc w:val="left"/>
              <w:outlineLvl w:val="1"/>
              <w:rPr>
                <w:sz w:val="20"/>
                <w:szCs w:val="20"/>
              </w:rPr>
            </w:pPr>
            <w:r w:rsidRPr="00B3695B">
              <w:rPr>
                <w:sz w:val="20"/>
                <w:szCs w:val="20"/>
              </w:rPr>
              <w:t xml:space="preserve"> </w:t>
            </w:r>
            <w:r w:rsidR="006124B6" w:rsidRPr="00B3695B">
              <w:rPr>
                <w:sz w:val="20"/>
                <w:szCs w:val="20"/>
              </w:rPr>
              <w:t xml:space="preserve">       </w:t>
            </w:r>
          </w:p>
          <w:p w:rsidR="00B3695B" w:rsidRPr="00B3695B" w:rsidRDefault="00B3695B" w:rsidP="006124B6">
            <w:pPr>
              <w:pStyle w:val="Heading2"/>
              <w:jc w:val="left"/>
              <w:outlineLvl w:val="1"/>
              <w:rPr>
                <w:sz w:val="20"/>
                <w:szCs w:val="20"/>
              </w:rPr>
            </w:pPr>
          </w:p>
          <w:p w:rsidR="008172C6" w:rsidRPr="00B3695B" w:rsidRDefault="008172C6" w:rsidP="00570CE4">
            <w:pPr>
              <w:pStyle w:val="Heading2"/>
              <w:outlineLvl w:val="1"/>
              <w:rPr>
                <w:sz w:val="18"/>
                <w:szCs w:val="18"/>
              </w:rPr>
            </w:pPr>
          </w:p>
          <w:p w:rsidR="005C7AD5" w:rsidRPr="00C559D1" w:rsidRDefault="005C7AD5" w:rsidP="00570CE4">
            <w:pPr>
              <w:pStyle w:val="Heading2"/>
              <w:outlineLvl w:val="1"/>
              <w:rPr>
                <w:sz w:val="18"/>
                <w:szCs w:val="18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C7AD5" w:rsidRPr="00247CC4" w:rsidRDefault="005C7AD5" w:rsidP="00570CE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570CE4" w:rsidRPr="00247CC4" w:rsidRDefault="00570CE4" w:rsidP="005C61E4">
            <w:pPr>
              <w:pStyle w:val="Heading2"/>
              <w:outlineLvl w:val="1"/>
              <w:rPr>
                <w:color w:val="00B0F0"/>
              </w:rPr>
            </w:pPr>
            <w:r w:rsidRPr="00247CC4">
              <w:rPr>
                <w:color w:val="00B0F0"/>
              </w:rPr>
              <w:t>Thursdays</w:t>
            </w:r>
          </w:p>
          <w:p w:rsidR="00570CE4" w:rsidRPr="00247CC4" w:rsidRDefault="00570CE4" w:rsidP="00570CE4">
            <w:pPr>
              <w:pStyle w:val="Heading2"/>
              <w:outlineLvl w:val="1"/>
              <w:rPr>
                <w:sz w:val="22"/>
                <w:szCs w:val="22"/>
              </w:rPr>
            </w:pPr>
            <w:r w:rsidRPr="00247CC4">
              <w:rPr>
                <w:sz w:val="22"/>
                <w:szCs w:val="22"/>
              </w:rPr>
              <w:t>8:20-8:45 Healthy Breakfast for parents and students</w:t>
            </w:r>
          </w:p>
          <w:p w:rsidR="00570CE4" w:rsidRPr="00247CC4" w:rsidRDefault="00570CE4" w:rsidP="00570CE4">
            <w:pPr>
              <w:pStyle w:val="Heading2"/>
              <w:outlineLvl w:val="1"/>
              <w:rPr>
                <w:sz w:val="22"/>
                <w:szCs w:val="22"/>
              </w:rPr>
            </w:pPr>
            <w:r w:rsidRPr="00247CC4">
              <w:rPr>
                <w:sz w:val="22"/>
                <w:szCs w:val="22"/>
              </w:rPr>
              <w:t>9:30-11:30 English Play Group</w:t>
            </w:r>
          </w:p>
          <w:p w:rsidR="00570CE4" w:rsidRPr="00247CC4" w:rsidRDefault="00570CE4" w:rsidP="00570CE4">
            <w:pPr>
              <w:pStyle w:val="Heading2"/>
              <w:outlineLvl w:val="1"/>
              <w:rPr>
                <w:color w:val="00B0F0"/>
              </w:rPr>
            </w:pPr>
            <w:r w:rsidRPr="00247CC4">
              <w:rPr>
                <w:color w:val="00B0F0"/>
              </w:rPr>
              <w:t>Fridays</w:t>
            </w:r>
          </w:p>
          <w:p w:rsidR="00570CE4" w:rsidRPr="00247CC4" w:rsidRDefault="00570CE4" w:rsidP="00570CE4">
            <w:pPr>
              <w:pStyle w:val="Heading2"/>
              <w:outlineLvl w:val="1"/>
              <w:rPr>
                <w:sz w:val="22"/>
                <w:szCs w:val="22"/>
              </w:rPr>
            </w:pPr>
            <w:r w:rsidRPr="00247CC4">
              <w:rPr>
                <w:sz w:val="22"/>
                <w:szCs w:val="22"/>
              </w:rPr>
              <w:t>8:20-8:45 Toast day</w:t>
            </w:r>
          </w:p>
          <w:p w:rsidR="00570CE4" w:rsidRPr="00247CC4" w:rsidRDefault="00247CC4" w:rsidP="00570CE4">
            <w:pPr>
              <w:pStyle w:val="Heading2"/>
              <w:outlineLvl w:val="1"/>
              <w:rPr>
                <w:sz w:val="22"/>
                <w:szCs w:val="22"/>
              </w:rPr>
            </w:pPr>
            <w:r w:rsidRPr="00247CC4">
              <w:rPr>
                <w:sz w:val="22"/>
                <w:szCs w:val="22"/>
              </w:rPr>
              <w:t>9:00-10:00 Coffee and Chat</w:t>
            </w:r>
          </w:p>
          <w:p w:rsidR="00247CC4" w:rsidRPr="00247CC4" w:rsidRDefault="00247CC4" w:rsidP="00570CE4">
            <w:pPr>
              <w:pStyle w:val="Heading2"/>
              <w:outlineLvl w:val="1"/>
              <w:rPr>
                <w:sz w:val="22"/>
                <w:szCs w:val="22"/>
              </w:rPr>
            </w:pPr>
            <w:r w:rsidRPr="00247CC4">
              <w:rPr>
                <w:sz w:val="22"/>
                <w:szCs w:val="22"/>
              </w:rPr>
              <w:t>10:00-12:00</w:t>
            </w:r>
            <w:r>
              <w:rPr>
                <w:sz w:val="22"/>
                <w:szCs w:val="22"/>
              </w:rPr>
              <w:t xml:space="preserve"> Play &amp; Learn with the A3 approach for parents and children</w:t>
            </w:r>
          </w:p>
          <w:p w:rsidR="00570CE4" w:rsidRPr="00570CE4" w:rsidRDefault="00570CE4" w:rsidP="00570CE4">
            <w:pPr>
              <w:pStyle w:val="Heading2"/>
              <w:outlineLvl w:val="1"/>
              <w:rPr>
                <w:sz w:val="24"/>
                <w:szCs w:val="24"/>
              </w:rPr>
            </w:pPr>
          </w:p>
          <w:p w:rsidR="00570CE4" w:rsidRPr="00570CE4" w:rsidRDefault="00570CE4" w:rsidP="005C61E4">
            <w:pPr>
              <w:pStyle w:val="Heading2"/>
              <w:outlineLvl w:val="1"/>
              <w:rPr>
                <w:sz w:val="24"/>
                <w:szCs w:val="24"/>
              </w:rPr>
            </w:pPr>
          </w:p>
          <w:p w:rsidR="00570CE4" w:rsidRPr="00AA4794" w:rsidRDefault="00570CE4" w:rsidP="005C61E4">
            <w:pPr>
              <w:pStyle w:val="Heading2"/>
              <w:outlineLvl w:val="1"/>
            </w:pPr>
          </w:p>
          <w:p w:rsidR="00AA4794" w:rsidRPr="00AA4794" w:rsidRDefault="00AA4794" w:rsidP="005C61E4">
            <w:pPr>
              <w:pStyle w:val="Heading2"/>
              <w:outlineLvl w:val="1"/>
            </w:pPr>
          </w:p>
          <w:p w:rsidR="005C61E4" w:rsidRPr="00AA4794" w:rsidRDefault="006234F5" w:rsidP="005C61E4">
            <w:pPr>
              <w:pStyle w:val="Heading3"/>
              <w:outlineLvl w:val="2"/>
            </w:pPr>
            <w:sdt>
              <w:sdtPr>
                <w:alias w:val="Enter company name:"/>
                <w:tag w:val="Enter company name:"/>
                <w:id w:val="2037618065"/>
                <w:placeholder>
                  <w:docPart w:val="25C4FDAA66814CD3935FE35DCC63F4F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Company Name</w:t>
                </w:r>
              </w:sdtContent>
            </w:sdt>
          </w:p>
          <w:p w:rsidR="005C61E4" w:rsidRPr="00AA4794" w:rsidRDefault="006234F5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AB7A87CA30C14587A26D2C86A5FEEFC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Street Address</w:t>
                </w:r>
                <w:r w:rsidR="005C61E4" w:rsidRPr="00AA4794">
                  <w:br/>
                  <w:t>City, ST ZIP Code</w:t>
                </w:r>
              </w:sdtContent>
            </w:sdt>
          </w:p>
          <w:p w:rsidR="005C61E4" w:rsidRPr="00AA4794" w:rsidRDefault="006234F5" w:rsidP="00AA4794">
            <w:pPr>
              <w:pStyle w:val="ContactInfo"/>
              <w:spacing w:line="312" w:lineRule="auto"/>
            </w:pPr>
            <w:sdt>
              <w:sdtPr>
                <w:alias w:val="Enter telephone:"/>
                <w:tag w:val="Enter telephone:"/>
                <w:id w:val="-1673945644"/>
                <w:placeholder>
                  <w:docPart w:val="D1EBE4F5E75C433DAC0804BED183744A"/>
                </w:placeholder>
                <w:temporary/>
                <w:showingPlcHdr/>
                <w15:appearance w15:val="hidden"/>
              </w:sdtPr>
              <w:sdtEndPr/>
              <w:sdtContent>
                <w:r w:rsidR="005C61E4" w:rsidRPr="00AA4794">
                  <w:t>Telephone</w:t>
                </w:r>
              </w:sdtContent>
            </w:sdt>
          </w:p>
          <w:p w:rsidR="005C61E4" w:rsidRPr="00AA4794" w:rsidRDefault="006234F5" w:rsidP="00AA4794">
            <w:pPr>
              <w:pStyle w:val="ContactInfo"/>
              <w:spacing w:line="312" w:lineRule="auto"/>
            </w:pPr>
            <w:sdt>
              <w:sdtPr>
                <w:alias w:val="Enter web address:"/>
                <w:tag w:val="Enter web address:"/>
                <w:id w:val="-1267527076"/>
                <w:placeholder>
                  <w:docPart w:val="E92FA0377BFA4C90820D23003FDE17BD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Web Address</w:t>
                </w:r>
              </w:sdtContent>
            </w:sdt>
          </w:p>
          <w:p w:rsidR="005C61E4" w:rsidRPr="00AA4794" w:rsidRDefault="006234F5" w:rsidP="00AA4794">
            <w:pPr>
              <w:pStyle w:val="ContactInfo"/>
              <w:spacing w:line="312" w:lineRule="auto"/>
            </w:pPr>
            <w:sdt>
              <w:sdtPr>
                <w:alias w:val="Enter dates and times:"/>
                <w:tag w:val="Enter dates and times:"/>
                <w:id w:val="1558429644"/>
                <w:placeholder>
                  <w:docPart w:val="7C249F0C7E7640F7AA6F418BFCD11696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Dates and Times</w:t>
                </w:r>
              </w:sdtContent>
            </w:sdt>
          </w:p>
        </w:tc>
      </w:tr>
    </w:tbl>
    <w:p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F5" w:rsidRDefault="006234F5" w:rsidP="005F5D5F">
      <w:pPr>
        <w:spacing w:after="0" w:line="240" w:lineRule="auto"/>
      </w:pPr>
      <w:r>
        <w:separator/>
      </w:r>
    </w:p>
  </w:endnote>
  <w:endnote w:type="continuationSeparator" w:id="0">
    <w:p w:rsidR="006234F5" w:rsidRDefault="006234F5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F5" w:rsidRDefault="006234F5" w:rsidP="005F5D5F">
      <w:pPr>
        <w:spacing w:after="0" w:line="240" w:lineRule="auto"/>
      </w:pPr>
      <w:r>
        <w:separator/>
      </w:r>
    </w:p>
  </w:footnote>
  <w:footnote w:type="continuationSeparator" w:id="0">
    <w:p w:rsidR="006234F5" w:rsidRDefault="006234F5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4"/>
    <w:rsid w:val="000168C0"/>
    <w:rsid w:val="000427C6"/>
    <w:rsid w:val="00076F31"/>
    <w:rsid w:val="00085AD0"/>
    <w:rsid w:val="000B4C91"/>
    <w:rsid w:val="001063ED"/>
    <w:rsid w:val="00171CDD"/>
    <w:rsid w:val="00174AC1"/>
    <w:rsid w:val="00175521"/>
    <w:rsid w:val="00181FB9"/>
    <w:rsid w:val="001A39C7"/>
    <w:rsid w:val="001B6455"/>
    <w:rsid w:val="002404BB"/>
    <w:rsid w:val="00247CC4"/>
    <w:rsid w:val="00251739"/>
    <w:rsid w:val="00261A78"/>
    <w:rsid w:val="00346398"/>
    <w:rsid w:val="003A303A"/>
    <w:rsid w:val="003B6A17"/>
    <w:rsid w:val="003D49F0"/>
    <w:rsid w:val="00407FBA"/>
    <w:rsid w:val="00411532"/>
    <w:rsid w:val="00430CFC"/>
    <w:rsid w:val="005222EE"/>
    <w:rsid w:val="00541BB3"/>
    <w:rsid w:val="00544732"/>
    <w:rsid w:val="00564649"/>
    <w:rsid w:val="00570CE4"/>
    <w:rsid w:val="00574971"/>
    <w:rsid w:val="005C61E4"/>
    <w:rsid w:val="005C7AD5"/>
    <w:rsid w:val="005F5D5F"/>
    <w:rsid w:val="006124B6"/>
    <w:rsid w:val="006178D3"/>
    <w:rsid w:val="006234F5"/>
    <w:rsid w:val="00665EA1"/>
    <w:rsid w:val="006928F0"/>
    <w:rsid w:val="006D599F"/>
    <w:rsid w:val="006E5B0F"/>
    <w:rsid w:val="006F364B"/>
    <w:rsid w:val="0071076C"/>
    <w:rsid w:val="00752093"/>
    <w:rsid w:val="00753524"/>
    <w:rsid w:val="007908B0"/>
    <w:rsid w:val="0079199F"/>
    <w:rsid w:val="007933AD"/>
    <w:rsid w:val="007A7DE7"/>
    <w:rsid w:val="007B5354"/>
    <w:rsid w:val="00805B72"/>
    <w:rsid w:val="008172C6"/>
    <w:rsid w:val="00837654"/>
    <w:rsid w:val="00880783"/>
    <w:rsid w:val="00896DF2"/>
    <w:rsid w:val="008B5772"/>
    <w:rsid w:val="008C031F"/>
    <w:rsid w:val="008C1756"/>
    <w:rsid w:val="008D17FF"/>
    <w:rsid w:val="008F6C52"/>
    <w:rsid w:val="00902926"/>
    <w:rsid w:val="009141C6"/>
    <w:rsid w:val="009D75C5"/>
    <w:rsid w:val="00A03450"/>
    <w:rsid w:val="00A463F7"/>
    <w:rsid w:val="00A661E4"/>
    <w:rsid w:val="00A97C88"/>
    <w:rsid w:val="00AA4794"/>
    <w:rsid w:val="00AB3068"/>
    <w:rsid w:val="00AB58F4"/>
    <w:rsid w:val="00AC2AE9"/>
    <w:rsid w:val="00AE4FC4"/>
    <w:rsid w:val="00AF32DC"/>
    <w:rsid w:val="00B3695B"/>
    <w:rsid w:val="00B46A60"/>
    <w:rsid w:val="00B5651D"/>
    <w:rsid w:val="00B813C9"/>
    <w:rsid w:val="00BA3C91"/>
    <w:rsid w:val="00BC6ED1"/>
    <w:rsid w:val="00C559D1"/>
    <w:rsid w:val="00C57F20"/>
    <w:rsid w:val="00D0173B"/>
    <w:rsid w:val="00D07F22"/>
    <w:rsid w:val="00D16845"/>
    <w:rsid w:val="00D35931"/>
    <w:rsid w:val="00D56FBE"/>
    <w:rsid w:val="00D622AB"/>
    <w:rsid w:val="00D751DD"/>
    <w:rsid w:val="00DC7B77"/>
    <w:rsid w:val="00DF0F5C"/>
    <w:rsid w:val="00E3564F"/>
    <w:rsid w:val="00E85F45"/>
    <w:rsid w:val="00E911F0"/>
    <w:rsid w:val="00EC1838"/>
    <w:rsid w:val="00F2548A"/>
    <w:rsid w:val="00F3552A"/>
    <w:rsid w:val="00F64F0E"/>
    <w:rsid w:val="00F65F58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C55B3"/>
  <w15:chartTrackingRefBased/>
  <w15:docId w15:val="{E0981BCC-F3FF-4E4D-A34E-C49BE8E5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adowheightsps.vic.edu.au/images/leftlogoyellow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871524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C4FDAA66814CD3935FE35DCC63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5F2EC-D6AD-49D0-9A29-FA04A7620A3E}"/>
      </w:docPartPr>
      <w:docPartBody>
        <w:p w:rsidR="005B05C4" w:rsidRDefault="00A16A9B">
          <w:pPr>
            <w:pStyle w:val="25C4FDAA66814CD3935FE35DCC63F4FC"/>
          </w:pPr>
          <w:r w:rsidRPr="00AA4794">
            <w:t>Company Name</w:t>
          </w:r>
        </w:p>
      </w:docPartBody>
    </w:docPart>
    <w:docPart>
      <w:docPartPr>
        <w:name w:val="AB7A87CA30C14587A26D2C86A5FE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3513-E463-4B0C-95B5-2AAC50551FBD}"/>
      </w:docPartPr>
      <w:docPartBody>
        <w:p w:rsidR="005B05C4" w:rsidRDefault="00A16A9B">
          <w:pPr>
            <w:pStyle w:val="AB7A87CA30C14587A26D2C86A5FEEFCE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D1EBE4F5E75C433DAC0804BED183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66A3-989F-4F5C-8317-20F604FAF76F}"/>
      </w:docPartPr>
      <w:docPartBody>
        <w:p w:rsidR="005B05C4" w:rsidRDefault="00A16A9B">
          <w:pPr>
            <w:pStyle w:val="D1EBE4F5E75C433DAC0804BED183744A"/>
          </w:pPr>
          <w:r w:rsidRPr="00AA4794">
            <w:t>Telephone</w:t>
          </w:r>
        </w:p>
      </w:docPartBody>
    </w:docPart>
    <w:docPart>
      <w:docPartPr>
        <w:name w:val="E92FA0377BFA4C90820D23003FDE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B5EFE-EFAD-445B-BD42-926A371365A1}"/>
      </w:docPartPr>
      <w:docPartBody>
        <w:p w:rsidR="005B05C4" w:rsidRDefault="00A16A9B">
          <w:pPr>
            <w:pStyle w:val="E92FA0377BFA4C90820D23003FDE17BD"/>
          </w:pPr>
          <w:r w:rsidRPr="00AA4794">
            <w:t>Web Address</w:t>
          </w:r>
        </w:p>
      </w:docPartBody>
    </w:docPart>
    <w:docPart>
      <w:docPartPr>
        <w:name w:val="7C249F0C7E7640F7AA6F418BFCD1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CABF-E628-4DA8-A97B-C8743E739A99}"/>
      </w:docPartPr>
      <w:docPartBody>
        <w:p w:rsidR="005B05C4" w:rsidRDefault="00A16A9B">
          <w:pPr>
            <w:pStyle w:val="7C249F0C7E7640F7AA6F418BFCD11696"/>
          </w:pPr>
          <w:r w:rsidRPr="00AA4794">
            <w:t>Dates and Times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9B"/>
    <w:rsid w:val="000E0AF3"/>
    <w:rsid w:val="00127FA6"/>
    <w:rsid w:val="001D5AA8"/>
    <w:rsid w:val="00211D96"/>
    <w:rsid w:val="00220397"/>
    <w:rsid w:val="0034770D"/>
    <w:rsid w:val="003F57E4"/>
    <w:rsid w:val="00486C40"/>
    <w:rsid w:val="005B05C4"/>
    <w:rsid w:val="00704DD1"/>
    <w:rsid w:val="00834A20"/>
    <w:rsid w:val="009516E2"/>
    <w:rsid w:val="00980AE4"/>
    <w:rsid w:val="00A16A9B"/>
    <w:rsid w:val="00A47CA4"/>
    <w:rsid w:val="00AC7CE4"/>
    <w:rsid w:val="00BF05D7"/>
    <w:rsid w:val="00D6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1EB5E10B3040EABB4E24C276AA06FF">
    <w:name w:val="FC1EB5E10B3040EABB4E24C276AA06FF"/>
  </w:style>
  <w:style w:type="paragraph" w:customStyle="1" w:styleId="0F085717335B45678B59C1E502B960C4">
    <w:name w:val="0F085717335B45678B59C1E502B960C4"/>
  </w:style>
  <w:style w:type="paragraph" w:customStyle="1" w:styleId="7E97578E1A8C47A39B1834BCE9BEBB35">
    <w:name w:val="7E97578E1A8C47A39B1834BCE9BEBB35"/>
  </w:style>
  <w:style w:type="paragraph" w:customStyle="1" w:styleId="1272C25C48A7440A88E41FCBEBCA41EF">
    <w:name w:val="1272C25C48A7440A88E41FCBEBCA41EF"/>
  </w:style>
  <w:style w:type="paragraph" w:customStyle="1" w:styleId="CC2A3192095643408834233263880EAF">
    <w:name w:val="CC2A3192095643408834233263880EAF"/>
  </w:style>
  <w:style w:type="paragraph" w:customStyle="1" w:styleId="38BD2CB13A78457284F7AED8FCCE3572">
    <w:name w:val="38BD2CB13A78457284F7AED8FCCE3572"/>
  </w:style>
  <w:style w:type="paragraph" w:customStyle="1" w:styleId="AF211F356A384DAF842FADB7676DA7A5">
    <w:name w:val="AF211F356A384DAF842FADB7676DA7A5"/>
  </w:style>
  <w:style w:type="paragraph" w:customStyle="1" w:styleId="8B155ABD2DF2404E8F02B59284415BDB">
    <w:name w:val="8B155ABD2DF2404E8F02B59284415BDB"/>
  </w:style>
  <w:style w:type="paragraph" w:customStyle="1" w:styleId="CF07B328CA864EBDB362C76F52DB94A9">
    <w:name w:val="CF07B328CA864EBDB362C76F52DB94A9"/>
  </w:style>
  <w:style w:type="paragraph" w:customStyle="1" w:styleId="245222F8604043BAAD395D1E72CE8A1C">
    <w:name w:val="245222F8604043BAAD395D1E72CE8A1C"/>
  </w:style>
  <w:style w:type="paragraph" w:customStyle="1" w:styleId="A79996FC983E48B7BF6361C6E9DE35DF">
    <w:name w:val="A79996FC983E48B7BF6361C6E9DE35DF"/>
  </w:style>
  <w:style w:type="paragraph" w:customStyle="1" w:styleId="C5E715B9F9F245FEA8E7ACC0CABC05E6">
    <w:name w:val="C5E715B9F9F245FEA8E7ACC0CABC05E6"/>
  </w:style>
  <w:style w:type="paragraph" w:customStyle="1" w:styleId="F142AC51CF4A4769A83258AC0BDF470A">
    <w:name w:val="F142AC51CF4A4769A83258AC0BDF470A"/>
  </w:style>
  <w:style w:type="paragraph" w:customStyle="1" w:styleId="25C4FDAA66814CD3935FE35DCC63F4FC">
    <w:name w:val="25C4FDAA66814CD3935FE35DCC63F4FC"/>
  </w:style>
  <w:style w:type="paragraph" w:customStyle="1" w:styleId="AB7A87CA30C14587A26D2C86A5FEEFCE">
    <w:name w:val="AB7A87CA30C14587A26D2C86A5FEEFCE"/>
  </w:style>
  <w:style w:type="paragraph" w:customStyle="1" w:styleId="D1EBE4F5E75C433DAC0804BED183744A">
    <w:name w:val="D1EBE4F5E75C433DAC0804BED183744A"/>
  </w:style>
  <w:style w:type="paragraph" w:customStyle="1" w:styleId="E92FA0377BFA4C90820D23003FDE17BD">
    <w:name w:val="E92FA0377BFA4C90820D23003FDE17BD"/>
  </w:style>
  <w:style w:type="paragraph" w:customStyle="1" w:styleId="7C249F0C7E7640F7AA6F418BFCD11696">
    <w:name w:val="7C249F0C7E7640F7AA6F418BFCD11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Peluso, Sharon L</dc:creator>
  <cp:keywords/>
  <dc:description/>
  <cp:lastModifiedBy>Salwa Salem</cp:lastModifiedBy>
  <cp:revision>2</cp:revision>
  <cp:lastPrinted>2023-01-30T22:49:00Z</cp:lastPrinted>
  <dcterms:created xsi:type="dcterms:W3CDTF">2024-02-08T04:19:00Z</dcterms:created>
  <dcterms:modified xsi:type="dcterms:W3CDTF">2024-02-08T04:19:00Z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